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151A" w:rsidRPr="00B7203F" w:rsidRDefault="00B7203F" w:rsidP="00DB36D6">
      <w:pPr>
        <w:pStyle w:val="Heading2"/>
        <w:numPr>
          <w:ilvl w:val="0"/>
          <w:numId w:val="0"/>
        </w:numPr>
        <w:bidi/>
        <w:ind w:left="562" w:hanging="562"/>
        <w:jc w:val="center"/>
        <w:rPr>
          <w:b w:val="0"/>
          <w:bCs/>
          <w:szCs w:val="24"/>
          <w:rtl/>
        </w:rPr>
      </w:pPr>
      <w:bookmarkStart w:id="0" w:name="_Toc487715780"/>
      <w:r w:rsidRPr="0021283A">
        <w:rPr>
          <w:rFonts w:hint="cs"/>
          <w:b w:val="0"/>
          <w:bCs/>
          <w:szCs w:val="24"/>
          <w:rtl/>
        </w:rPr>
        <w:t xml:space="preserve">نموذج تصريح </w:t>
      </w:r>
      <w:r w:rsidR="00DB36D6">
        <w:rPr>
          <w:rFonts w:hint="cs"/>
          <w:b w:val="0"/>
          <w:bCs/>
          <w:szCs w:val="24"/>
          <w:rtl/>
        </w:rPr>
        <w:t xml:space="preserve">تلقي العلاج الطبي </w:t>
      </w:r>
    </w:p>
    <w:bookmarkEnd w:id="0"/>
    <w:p w:rsidR="00CA347C" w:rsidRDefault="00CA347C" w:rsidP="009917C0">
      <w:pPr>
        <w:bidi/>
        <w:jc w:val="left"/>
      </w:pPr>
    </w:p>
    <w:p w:rsidR="00EC151A" w:rsidRDefault="002D29E3" w:rsidP="002D29E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r>
        <w:rPr>
          <w:rFonts w:hint="cs"/>
          <w:sz w:val="18"/>
          <w:rtl/>
        </w:rPr>
        <w:t>اسم الشركة:</w:t>
      </w:r>
      <w:r w:rsidR="00EC151A">
        <w:rPr>
          <w:sz w:val="18"/>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rPr>
        <w:tab/>
      </w:r>
      <w:r w:rsidR="00EC151A">
        <w:rPr>
          <w:sz w:val="18"/>
        </w:rPr>
        <w:tab/>
      </w:r>
      <w:r w:rsidR="00EC151A">
        <w:rPr>
          <w:sz w:val="18"/>
        </w:rPr>
        <w:tab/>
      </w:r>
      <w:r w:rsidR="00EC151A">
        <w:rPr>
          <w:sz w:val="18"/>
        </w:rPr>
        <w:tab/>
      </w:r>
      <w:r>
        <w:rPr>
          <w:rFonts w:hint="cs"/>
          <w:sz w:val="18"/>
          <w:rtl/>
          <w:lang w:bidi="ar-BH"/>
        </w:rPr>
        <w:t>التاريخ:</w:t>
      </w:r>
      <w:r w:rsidR="00EC151A">
        <w:rPr>
          <w:sz w:val="18"/>
        </w:rPr>
        <w:t xml:space="preserve">  </w:t>
      </w:r>
      <w:r w:rsidR="00EC151A">
        <w:rPr>
          <w:sz w:val="18"/>
          <w:u w:val="single"/>
        </w:rPr>
        <w:tab/>
      </w:r>
      <w:r w:rsidR="00EC151A">
        <w:rPr>
          <w:sz w:val="18"/>
          <w:u w:val="single"/>
        </w:rPr>
        <w:tab/>
      </w:r>
      <w:r w:rsidR="00EC151A">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B75ED6" w:rsidP="00E66895">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80"/>
        <w:rPr>
          <w:sz w:val="18"/>
        </w:rPr>
      </w:pPr>
      <w:r>
        <w:rPr>
          <w:rFonts w:hint="cs"/>
          <w:sz w:val="18"/>
          <w:rtl/>
        </w:rPr>
        <w:t>إلى:</w:t>
      </w:r>
      <w:r w:rsidR="00EC151A">
        <w:rPr>
          <w:sz w:val="18"/>
        </w:rPr>
        <w:tab/>
      </w:r>
      <w:r w:rsidR="00E66895">
        <w:rPr>
          <w:rFonts w:hint="cs"/>
          <w:sz w:val="18"/>
          <w:rtl/>
        </w:rPr>
        <w:t>الطبيب</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B75ED6">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80"/>
        <w:rPr>
          <w:sz w:val="18"/>
          <w:u w:val="single"/>
        </w:rPr>
      </w:pPr>
      <w:r>
        <w:rPr>
          <w:sz w:val="18"/>
        </w:rPr>
        <w:tab/>
      </w:r>
      <w:r w:rsidR="00B75ED6">
        <w:rPr>
          <w:rFonts w:hint="cs"/>
          <w:sz w:val="18"/>
          <w:rtl/>
        </w:rPr>
        <w:t>العنوان:</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B4767A" w:rsidP="00CF0915">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rFonts w:hint="cs"/>
          <w:sz w:val="18"/>
          <w:rtl/>
          <w:lang w:bidi="ar-BH"/>
        </w:rPr>
        <w:t>من:</w:t>
      </w:r>
      <w:r w:rsidR="00EC151A">
        <w:rPr>
          <w:sz w:val="18"/>
        </w:rPr>
        <w:tab/>
      </w:r>
      <w:r>
        <w:rPr>
          <w:rFonts w:hint="cs"/>
          <w:sz w:val="18"/>
          <w:rtl/>
        </w:rPr>
        <w:t>رقم الوظيفة</w:t>
      </w:r>
      <w:r>
        <w:rPr>
          <w:sz w:val="18"/>
        </w:rPr>
        <w:t>:</w:t>
      </w:r>
      <w:r w:rsidR="00EC151A">
        <w:rPr>
          <w:sz w:val="18"/>
          <w:u w:val="single"/>
        </w:rPr>
        <w:tab/>
      </w:r>
      <w:r w:rsidR="00EC151A">
        <w:rPr>
          <w:sz w:val="18"/>
          <w:u w:val="single"/>
        </w:rPr>
        <w:tab/>
      </w:r>
      <w:r w:rsidR="00EC151A">
        <w:rPr>
          <w:sz w:val="18"/>
          <w:u w:val="single"/>
        </w:rPr>
        <w:tab/>
        <w:t xml:space="preserve">      </w:t>
      </w:r>
      <w:r w:rsidR="00EC151A">
        <w:rPr>
          <w:sz w:val="18"/>
        </w:rPr>
        <w:tab/>
      </w:r>
      <w:r w:rsidR="00CF0915">
        <w:rPr>
          <w:rFonts w:hint="cs"/>
          <w:sz w:val="18"/>
          <w:rtl/>
        </w:rPr>
        <w:t>عنوان الوظيفة:</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CE3087"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rFonts w:hint="cs"/>
          <w:sz w:val="18"/>
          <w:rtl/>
        </w:rPr>
        <w:t>الموقع:</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9A4B52">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r>
        <w:rPr>
          <w:sz w:val="18"/>
        </w:rPr>
        <w:tab/>
      </w:r>
      <w:r>
        <w:rPr>
          <w:sz w:val="18"/>
        </w:rPr>
        <w:tab/>
      </w:r>
      <w:r w:rsidR="00FD0D41">
        <w:rPr>
          <w:rFonts w:hint="cs"/>
          <w:sz w:val="18"/>
          <w:rtl/>
        </w:rPr>
        <w:t>الشارع</w:t>
      </w:r>
      <w:r>
        <w:rPr>
          <w:sz w:val="18"/>
        </w:rPr>
        <w:tab/>
      </w:r>
      <w:r>
        <w:rPr>
          <w:sz w:val="18"/>
        </w:rPr>
        <w:tab/>
      </w:r>
      <w:r>
        <w:rPr>
          <w:sz w:val="18"/>
        </w:rPr>
        <w:tab/>
      </w:r>
      <w:r w:rsidR="00FD0D41">
        <w:rPr>
          <w:rFonts w:hint="cs"/>
          <w:sz w:val="18"/>
          <w:rtl/>
        </w:rPr>
        <w:t>المدينة</w:t>
      </w:r>
      <w:r>
        <w:rPr>
          <w:sz w:val="18"/>
        </w:rPr>
        <w:tab/>
      </w:r>
      <w:r>
        <w:rPr>
          <w:sz w:val="18"/>
        </w:rPr>
        <w:tab/>
      </w:r>
      <w:r>
        <w:rPr>
          <w:sz w:val="18"/>
        </w:rPr>
        <w:tab/>
      </w:r>
      <w:r w:rsidR="00EB3FA9">
        <w:rPr>
          <w:rFonts w:hint="cs"/>
          <w:sz w:val="18"/>
          <w:rtl/>
        </w:rPr>
        <w:t>الدولة</w:t>
      </w:r>
      <w:r>
        <w:rPr>
          <w:sz w:val="18"/>
        </w:rPr>
        <w:tab/>
      </w:r>
      <w:r>
        <w:rPr>
          <w:sz w:val="18"/>
        </w:rPr>
        <w:tab/>
      </w:r>
      <w:r w:rsidR="009A4B52">
        <w:rPr>
          <w:rFonts w:hint="cs"/>
          <w:sz w:val="18"/>
          <w:rtl/>
        </w:rPr>
        <w:t>الرقم البريدي</w:t>
      </w:r>
      <w:r>
        <w:rPr>
          <w:sz w:val="18"/>
        </w:rPr>
        <w:tab/>
      </w:r>
      <w:r>
        <w:rPr>
          <w:sz w:val="18"/>
        </w:rPr>
        <w:tab/>
      </w:r>
      <w:r w:rsidR="00FD0D41">
        <w:rPr>
          <w:rFonts w:hint="cs"/>
          <w:sz w:val="18"/>
          <w:rtl/>
        </w:rPr>
        <w:t>الهاتف</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4D74F3" w:rsidP="009917C0">
      <w:pPr>
        <w:bidi/>
        <w:jc w:val="center"/>
      </w:pPr>
      <w:r>
        <w:rPr>
          <w:rFonts w:hint="cs"/>
          <w:rtl/>
        </w:rPr>
        <w:t>يرجى تقديم العلاج الطبي لـ:</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BF2563" w:rsidP="00BF256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rFonts w:hint="cs"/>
          <w:sz w:val="18"/>
          <w:rtl/>
        </w:rPr>
        <w:t>الموظف:</w:t>
      </w:r>
      <w:r w:rsidR="00EC151A">
        <w:rPr>
          <w:sz w:val="18"/>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rPr>
        <w:tab/>
      </w:r>
      <w:r>
        <w:rPr>
          <w:rFonts w:hint="cs"/>
          <w:sz w:val="18"/>
          <w:rtl/>
        </w:rPr>
        <w:t>عنوان المنزل:</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A777BA">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A777BA">
        <w:rPr>
          <w:rFonts w:hint="cs"/>
          <w:sz w:val="18"/>
          <w:rtl/>
        </w:rPr>
        <w:t>الشارع</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10"/>
          <w:tab w:val="left" w:pos="8280"/>
          <w:tab w:val="left" w:pos="8550"/>
          <w:tab w:val="left" w:pos="9000"/>
        </w:tabs>
        <w:bidi/>
        <w:spacing w:before="1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AF409D">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r>
        <w:rPr>
          <w:sz w:val="18"/>
        </w:rPr>
        <w:tab/>
      </w:r>
      <w:r>
        <w:rPr>
          <w:sz w:val="18"/>
        </w:rPr>
        <w:tab/>
      </w:r>
      <w:r w:rsidR="00F43958">
        <w:rPr>
          <w:rFonts w:hint="cs"/>
          <w:sz w:val="18"/>
          <w:rtl/>
        </w:rPr>
        <w:t>المدينة</w:t>
      </w:r>
      <w:r>
        <w:rPr>
          <w:sz w:val="18"/>
        </w:rPr>
        <w:tab/>
      </w:r>
      <w:r>
        <w:rPr>
          <w:sz w:val="18"/>
        </w:rPr>
        <w:tab/>
      </w:r>
      <w:r>
        <w:rPr>
          <w:sz w:val="18"/>
        </w:rPr>
        <w:tab/>
      </w:r>
      <w:r>
        <w:rPr>
          <w:sz w:val="18"/>
        </w:rPr>
        <w:tab/>
      </w:r>
      <w:r w:rsidR="00F43958">
        <w:rPr>
          <w:rFonts w:hint="cs"/>
          <w:sz w:val="18"/>
          <w:rtl/>
        </w:rPr>
        <w:t>الدولة</w:t>
      </w:r>
      <w:r>
        <w:rPr>
          <w:sz w:val="18"/>
        </w:rPr>
        <w:tab/>
      </w:r>
      <w:r>
        <w:rPr>
          <w:sz w:val="18"/>
        </w:rPr>
        <w:tab/>
      </w:r>
      <w:r>
        <w:rPr>
          <w:sz w:val="18"/>
        </w:rPr>
        <w:tab/>
      </w:r>
      <w:r>
        <w:rPr>
          <w:sz w:val="18"/>
        </w:rPr>
        <w:tab/>
      </w:r>
      <w:r>
        <w:rPr>
          <w:sz w:val="18"/>
        </w:rPr>
        <w:tab/>
        <w:t xml:space="preserve">       </w:t>
      </w:r>
      <w:r w:rsidR="00AF409D">
        <w:rPr>
          <w:rFonts w:hint="cs"/>
          <w:sz w:val="18"/>
          <w:rtl/>
        </w:rPr>
        <w:t>رقم الهاتف</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Pr="00E543FF" w:rsidRDefault="003E0267" w:rsidP="00EA0C7F">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tl/>
          <w:lang w:bidi="ar-BH"/>
        </w:rPr>
      </w:pPr>
      <w:r>
        <w:rPr>
          <w:rFonts w:hint="cs"/>
          <w:sz w:val="18"/>
          <w:rtl/>
        </w:rPr>
        <w:t>تاريخ الإصابة:</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rPr>
        <w:tab/>
      </w:r>
      <w:r w:rsidR="00EC151A">
        <w:rPr>
          <w:sz w:val="18"/>
        </w:rPr>
        <w:tab/>
      </w:r>
      <w:r w:rsidR="00EC151A">
        <w:rPr>
          <w:sz w:val="18"/>
        </w:rPr>
        <w:tab/>
      </w:r>
      <w:r w:rsidR="00EC151A">
        <w:rPr>
          <w:sz w:val="18"/>
        </w:rPr>
        <w:tab/>
      </w:r>
      <w:r>
        <w:rPr>
          <w:rFonts w:hint="cs"/>
          <w:sz w:val="18"/>
          <w:rtl/>
          <w:lang w:bidi="ar-BH"/>
        </w:rPr>
        <w:t>وقت الإصابة:</w:t>
      </w:r>
      <w:r w:rsidR="00EC151A">
        <w:rPr>
          <w:sz w:val="18"/>
        </w:rPr>
        <w:t xml:space="preserve">  </w:t>
      </w:r>
      <w:r w:rsidR="00EC151A">
        <w:rPr>
          <w:sz w:val="18"/>
          <w:u w:val="single"/>
        </w:rPr>
        <w:tab/>
      </w:r>
      <w:r w:rsidR="00EC151A">
        <w:rPr>
          <w:sz w:val="18"/>
          <w:u w:val="single"/>
        </w:rPr>
        <w:tab/>
      </w:r>
      <w:r w:rsidR="00EC151A">
        <w:rPr>
          <w:sz w:val="18"/>
          <w:u w:val="single"/>
        </w:rPr>
        <w:tab/>
      </w:r>
      <w:r w:rsidR="00EA0C7F">
        <w:rPr>
          <w:sz w:val="18"/>
          <w:u w:val="single"/>
        </w:rPr>
        <w:t xml:space="preserve">  </w:t>
      </w:r>
      <w:r w:rsidR="00E543FF">
        <w:rPr>
          <w:sz w:val="18"/>
          <w:u w:val="single"/>
        </w:rPr>
        <w:t xml:space="preserve">                      </w:t>
      </w:r>
      <w:r w:rsidR="00EC151A">
        <w:rPr>
          <w:sz w:val="18"/>
          <w:u w:val="single"/>
        </w:rPr>
        <w:t xml:space="preserve">   </w:t>
      </w:r>
      <w:r w:rsidR="00EA0C7F">
        <w:rPr>
          <w:rFonts w:hint="cs"/>
          <w:sz w:val="18"/>
          <w:rtl/>
        </w:rPr>
        <w:t>صباحًا/ مساءًا</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47155C"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r>
        <w:rPr>
          <w:rFonts w:hint="cs"/>
          <w:sz w:val="18"/>
          <w:rtl/>
        </w:rPr>
        <w:t>طبيعة الإصابة:</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2B2249"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80"/>
        <w:rPr>
          <w:sz w:val="18"/>
          <w:u w:val="single"/>
        </w:rPr>
      </w:pPr>
      <w:r>
        <w:rPr>
          <w:rFonts w:hint="cs"/>
          <w:sz w:val="18"/>
          <w:rtl/>
        </w:rPr>
        <w:t>كيف حدثت الإصابة:</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A57AC6"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80"/>
        <w:rPr>
          <w:sz w:val="18"/>
        </w:rPr>
      </w:pPr>
      <w:r>
        <w:rPr>
          <w:rFonts w:hint="cs"/>
          <w:sz w:val="18"/>
          <w:rtl/>
        </w:rPr>
        <w:t>صدر بواسطة:</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A57AC6" w:rsidP="00A57AC6">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rFonts w:hint="cs"/>
          <w:sz w:val="18"/>
          <w:rtl/>
        </w:rPr>
        <w:t>التوقيع:</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Pr>
          <w:rFonts w:hint="cs"/>
          <w:sz w:val="18"/>
          <w:rtl/>
        </w:rPr>
        <w:t>التاريخ:</w:t>
      </w:r>
      <w:r w:rsidR="00EC151A">
        <w:rPr>
          <w:sz w:val="18"/>
        </w:rPr>
        <w:t xml:space="preserve">  </w:t>
      </w:r>
      <w:r w:rsidR="00EC151A">
        <w:rPr>
          <w:sz w:val="18"/>
          <w:u w:val="single"/>
        </w:rPr>
        <w:tab/>
      </w:r>
      <w:r w:rsidR="00EC151A">
        <w:rPr>
          <w:sz w:val="18"/>
          <w:u w:val="single"/>
        </w:rPr>
        <w:tab/>
      </w:r>
      <w:r w:rsidR="00EC151A">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5B038D" w:rsidP="00B774BE">
      <w:pPr>
        <w:bidi/>
        <w:jc w:val="center"/>
      </w:pPr>
      <w:r>
        <w:rPr>
          <w:rFonts w:hint="cs"/>
          <w:rtl/>
        </w:rPr>
        <w:t xml:space="preserve">تقرير الطبيب </w:t>
      </w:r>
      <w:r w:rsidR="00B774BE">
        <w:rPr>
          <w:rFonts w:hint="cs"/>
          <w:rtl/>
        </w:rPr>
        <w:t>و حالة المريض</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jc w:val="center"/>
        <w:rPr>
          <w:sz w:val="18"/>
        </w:rPr>
      </w:pPr>
    </w:p>
    <w:p w:rsidR="00EC151A" w:rsidRDefault="00BA49B4"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rFonts w:hint="cs"/>
          <w:sz w:val="18"/>
          <w:rtl/>
        </w:rPr>
        <w:t>المريض:</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66E92"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before="180"/>
        <w:rPr>
          <w:sz w:val="18"/>
          <w:u w:val="single"/>
        </w:rPr>
      </w:pPr>
      <w:r>
        <w:rPr>
          <w:rFonts w:hint="cs"/>
          <w:sz w:val="18"/>
          <w:rtl/>
        </w:rPr>
        <w:t>تعالج من:</w:t>
      </w:r>
      <w:r w:rsidR="00EC151A">
        <w:rPr>
          <w:sz w:val="18"/>
        </w:rPr>
        <w:t xml:space="preserve">  </w:t>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r w:rsidR="00EC151A">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rPr>
      </w:pPr>
    </w:p>
    <w:p w:rsidR="00EC151A" w:rsidRDefault="00DC623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rFonts w:hint="cs"/>
          <w:sz w:val="18"/>
          <w:rtl/>
        </w:rPr>
        <w:t>الإصابة أو المرض</w:t>
      </w:r>
    </w:p>
    <w:p w:rsidR="00EC151A" w:rsidRDefault="00EC151A" w:rsidP="00825E4E">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sz w:val="18"/>
        </w:rPr>
        <w:tab/>
      </w:r>
      <w:r>
        <w:rPr>
          <w:sz w:val="18"/>
          <w:u w:val="single"/>
        </w:rPr>
        <w:tab/>
      </w:r>
      <w:r w:rsidR="005678EB" w:rsidRPr="005678EB">
        <w:rPr>
          <w:sz w:val="18"/>
          <w:rtl/>
        </w:rPr>
        <w:t xml:space="preserve">قادر على استكمال </w:t>
      </w:r>
      <w:r w:rsidR="000D36DC">
        <w:rPr>
          <w:rFonts w:hint="cs"/>
          <w:sz w:val="18"/>
          <w:rtl/>
        </w:rPr>
        <w:t>المهام</w:t>
      </w:r>
      <w:r w:rsidR="005678EB" w:rsidRPr="005678EB">
        <w:rPr>
          <w:sz w:val="18"/>
          <w:rtl/>
        </w:rPr>
        <w:t xml:space="preserve"> </w:t>
      </w:r>
      <w:r w:rsidR="00825E4E">
        <w:rPr>
          <w:rFonts w:hint="cs"/>
          <w:sz w:val="18"/>
          <w:rtl/>
        </w:rPr>
        <w:t>المعتادة</w:t>
      </w:r>
    </w:p>
    <w:p w:rsidR="00EC151A" w:rsidRDefault="00EC151A" w:rsidP="00D37F18">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sz w:val="18"/>
        </w:rPr>
        <w:tab/>
      </w:r>
      <w:r>
        <w:rPr>
          <w:sz w:val="18"/>
          <w:u w:val="single"/>
        </w:rPr>
        <w:tab/>
      </w:r>
      <w:r w:rsidR="00296ACF" w:rsidRPr="00D37F18">
        <w:rPr>
          <w:sz w:val="18"/>
          <w:rtl/>
        </w:rPr>
        <w:t xml:space="preserve">قادر على استئناف </w:t>
      </w:r>
      <w:r w:rsidR="000D36DC" w:rsidRPr="00D37F18">
        <w:rPr>
          <w:rFonts w:hint="cs"/>
          <w:sz w:val="18"/>
          <w:rtl/>
        </w:rPr>
        <w:t>المهام</w:t>
      </w:r>
      <w:r w:rsidR="00296ACF" w:rsidRPr="00D37F18">
        <w:rPr>
          <w:sz w:val="18"/>
          <w:rtl/>
        </w:rPr>
        <w:t xml:space="preserve"> مع</w:t>
      </w:r>
      <w:r w:rsidR="00D37F18" w:rsidRPr="00D37F18">
        <w:rPr>
          <w:rFonts w:hint="cs"/>
          <w:sz w:val="18"/>
          <w:rtl/>
        </w:rPr>
        <w:t xml:space="preserve"> فرض</w:t>
      </w:r>
      <w:r w:rsidR="00296ACF" w:rsidRPr="00D37F18">
        <w:rPr>
          <w:sz w:val="18"/>
          <w:rtl/>
        </w:rPr>
        <w:t xml:space="preserve"> القيود التالية</w:t>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E6033D">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sz w:val="18"/>
        </w:rPr>
        <w:tab/>
      </w:r>
      <w:r>
        <w:rPr>
          <w:sz w:val="18"/>
          <w:u w:val="single"/>
        </w:rPr>
        <w:tab/>
      </w:r>
      <w:r w:rsidR="00E6033D" w:rsidRPr="00E6033D">
        <w:rPr>
          <w:sz w:val="18"/>
          <w:rtl/>
        </w:rPr>
        <w:t>غير قادر على العودة إلى العمل</w:t>
      </w:r>
    </w:p>
    <w:p w:rsidR="00EC151A" w:rsidRDefault="00EC151A" w:rsidP="004A4712">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r>
        <w:rPr>
          <w:sz w:val="18"/>
        </w:rPr>
        <w:tab/>
      </w:r>
      <w:r>
        <w:rPr>
          <w:sz w:val="18"/>
          <w:u w:val="single"/>
        </w:rPr>
        <w:tab/>
      </w:r>
      <w:r w:rsidR="004A4712">
        <w:rPr>
          <w:rFonts w:hint="cs"/>
          <w:sz w:val="18"/>
          <w:rtl/>
        </w:rPr>
        <w:t>يتوقف</w:t>
      </w:r>
      <w:r w:rsidR="003312BA">
        <w:rPr>
          <w:rFonts w:hint="cs"/>
          <w:sz w:val="18"/>
          <w:rtl/>
        </w:rPr>
        <w:t xml:space="preserve"> عن العمل لمدة</w:t>
      </w:r>
      <w:r>
        <w:rPr>
          <w:sz w:val="18"/>
        </w:rPr>
        <w:t xml:space="preserve">   </w:t>
      </w:r>
      <w:r>
        <w:rPr>
          <w:sz w:val="18"/>
          <w:u w:val="single"/>
        </w:rPr>
        <w:tab/>
      </w:r>
      <w:r>
        <w:rPr>
          <w:sz w:val="18"/>
          <w:u w:val="single"/>
        </w:rPr>
        <w:tab/>
      </w:r>
      <w:r w:rsidR="003312BA">
        <w:rPr>
          <w:rFonts w:hint="cs"/>
          <w:sz w:val="18"/>
          <w:rtl/>
        </w:rPr>
        <w:t xml:space="preserve"> يوم تقريبًا</w:t>
      </w:r>
    </w:p>
    <w:p w:rsidR="00EC151A" w:rsidRDefault="00EC151A" w:rsidP="004A4712">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u w:val="single"/>
        </w:rPr>
      </w:pPr>
      <w:r>
        <w:rPr>
          <w:sz w:val="18"/>
        </w:rPr>
        <w:tab/>
      </w:r>
      <w:r>
        <w:rPr>
          <w:sz w:val="18"/>
          <w:u w:val="single"/>
        </w:rPr>
        <w:tab/>
      </w:r>
      <w:r w:rsidR="00AC6CA9">
        <w:rPr>
          <w:rFonts w:hint="cs"/>
          <w:sz w:val="18"/>
          <w:rtl/>
        </w:rPr>
        <w:t xml:space="preserve">العودة من أجل </w:t>
      </w:r>
      <w:r w:rsidR="004A4712">
        <w:rPr>
          <w:rFonts w:hint="cs"/>
          <w:sz w:val="18"/>
          <w:rtl/>
        </w:rPr>
        <w:t>العلاج</w:t>
      </w:r>
      <w:r w:rsidR="00AC6CA9">
        <w:rPr>
          <w:rFonts w:hint="cs"/>
          <w:sz w:val="18"/>
          <w:rtl/>
        </w:rPr>
        <w:t xml:space="preserve"> في</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u w:val="single"/>
        </w:rPr>
      </w:pPr>
    </w:p>
    <w:p w:rsidR="00EC151A" w:rsidRPr="004A4712"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spacing w:after="120"/>
        <w:rPr>
          <w:sz w:val="18"/>
        </w:rPr>
      </w:pPr>
    </w:p>
    <w:p w:rsidR="00EC151A" w:rsidRDefault="00EC151A" w:rsidP="009917C0">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280"/>
          <w:tab w:val="left" w:pos="9000"/>
        </w:tabs>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p>
    <w:p w:rsidR="00EC151A" w:rsidRDefault="0037020E" w:rsidP="001932C8">
      <w:pPr>
        <w:bidi/>
        <w:ind w:firstLine="567"/>
        <w:rPr>
          <w:sz w:val="18"/>
        </w:rPr>
      </w:pPr>
      <w:r>
        <w:rPr>
          <w:rFonts w:hint="cs"/>
          <w:sz w:val="18"/>
          <w:rtl/>
        </w:rPr>
        <w:t xml:space="preserve">توقيع الطبيب </w:t>
      </w:r>
      <w:r w:rsidR="00EC151A">
        <w:rPr>
          <w:sz w:val="18"/>
        </w:rPr>
        <w:tab/>
      </w:r>
      <w:r w:rsidR="00EC151A">
        <w:rPr>
          <w:sz w:val="18"/>
        </w:rPr>
        <w:tab/>
      </w:r>
      <w:r w:rsidR="00EC151A">
        <w:rPr>
          <w:sz w:val="18"/>
        </w:rPr>
        <w:tab/>
      </w:r>
      <w:r w:rsidR="00EC151A">
        <w:rPr>
          <w:sz w:val="18"/>
        </w:rPr>
        <w:tab/>
      </w:r>
      <w:r w:rsidR="00EC151A">
        <w:rPr>
          <w:sz w:val="18"/>
        </w:rPr>
        <w:tab/>
      </w:r>
      <w:r w:rsidR="00EC151A">
        <w:rPr>
          <w:sz w:val="18"/>
        </w:rPr>
        <w:tab/>
      </w:r>
      <w:r w:rsidR="00EC151A">
        <w:rPr>
          <w:sz w:val="18"/>
        </w:rPr>
        <w:tab/>
      </w:r>
      <w:r w:rsidR="00EC151A">
        <w:rPr>
          <w:sz w:val="18"/>
        </w:rPr>
        <w:tab/>
      </w:r>
      <w:r w:rsidR="00EC151A">
        <w:rPr>
          <w:sz w:val="18"/>
        </w:rPr>
        <w:tab/>
      </w:r>
      <w:r w:rsidR="001932C8">
        <w:rPr>
          <w:rFonts w:hint="cs"/>
          <w:sz w:val="18"/>
          <w:rtl/>
        </w:rPr>
        <w:t>التاريخ</w:t>
      </w:r>
    </w:p>
    <w:p w:rsidR="00EC151A" w:rsidRDefault="00EC151A" w:rsidP="009917C0">
      <w:pPr>
        <w:bidi/>
        <w:jc w:val="left"/>
      </w:pPr>
      <w:r>
        <w:tab/>
      </w:r>
    </w:p>
    <w:p w:rsidR="00EC151A" w:rsidRDefault="00EC151A" w:rsidP="009917C0">
      <w:pPr>
        <w:bidi/>
        <w:jc w:val="left"/>
      </w:pPr>
      <w:bookmarkStart w:id="1" w:name="_GoBack"/>
      <w:bookmarkEnd w:id="1"/>
    </w:p>
    <w:sectPr w:rsidR="00EC151A"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70" w:rsidRDefault="00CB7770">
      <w:r>
        <w:separator/>
      </w:r>
    </w:p>
    <w:p w:rsidR="00CB7770" w:rsidRDefault="00CB7770"/>
  </w:endnote>
  <w:endnote w:type="continuationSeparator" w:id="0">
    <w:p w:rsidR="00CB7770" w:rsidRDefault="00CB7770">
      <w:r>
        <w:continuationSeparator/>
      </w:r>
    </w:p>
    <w:p w:rsidR="00CB7770" w:rsidRDefault="00CB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FE" w:rsidRPr="0096398D" w:rsidRDefault="001800FE"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800FE" w:rsidTr="00D25362">
      <w:trPr>
        <w:jc w:val="center"/>
      </w:trPr>
      <w:tc>
        <w:tcPr>
          <w:tcW w:w="3115" w:type="dxa"/>
        </w:tcPr>
        <w:p w:rsidR="001800FE" w:rsidRDefault="00CB7770"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3370A5">
                <w:rPr>
                  <w:sz w:val="16"/>
                  <w:szCs w:val="16"/>
                </w:rPr>
                <w:t xml:space="preserve">EPM-KSH-TP-000017-AR </w:t>
              </w:r>
            </w:sdtContent>
          </w:sdt>
          <w:r w:rsidR="001800FE">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F7A2D">
                <w:rPr>
                  <w:sz w:val="16"/>
                  <w:szCs w:val="16"/>
                  <w:lang w:val="en-AU"/>
                </w:rPr>
                <w:t>000</w:t>
              </w:r>
            </w:sdtContent>
          </w:sdt>
        </w:p>
      </w:tc>
      <w:tc>
        <w:tcPr>
          <w:tcW w:w="3115" w:type="dxa"/>
        </w:tcPr>
        <w:p w:rsidR="001800FE" w:rsidRDefault="001800FE"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1800FE" w:rsidRDefault="001800FE"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3370A5">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3370A5">
            <w:rPr>
              <w:noProof/>
              <w:sz w:val="16"/>
              <w:szCs w:val="16"/>
            </w:rPr>
            <w:t>2</w:t>
          </w:r>
          <w:r w:rsidRPr="00E662DA">
            <w:rPr>
              <w:sz w:val="16"/>
              <w:szCs w:val="16"/>
            </w:rPr>
            <w:fldChar w:fldCharType="end"/>
          </w:r>
        </w:p>
      </w:tc>
    </w:tr>
    <w:tr w:rsidR="001800FE" w:rsidTr="00D25362">
      <w:trPr>
        <w:jc w:val="center"/>
      </w:trPr>
      <w:tc>
        <w:tcPr>
          <w:tcW w:w="9345" w:type="dxa"/>
          <w:gridSpan w:val="3"/>
        </w:tcPr>
        <w:p w:rsidR="001800FE" w:rsidRPr="00583BAF" w:rsidRDefault="001800FE"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1800FE" w:rsidTr="00D25362">
      <w:trPr>
        <w:trHeight w:val="258"/>
        <w:jc w:val="center"/>
      </w:trPr>
      <w:tc>
        <w:tcPr>
          <w:tcW w:w="9345" w:type="dxa"/>
          <w:gridSpan w:val="3"/>
        </w:tcPr>
        <w:p w:rsidR="001800FE" w:rsidRDefault="001800FE" w:rsidP="001E29ED">
          <w:pPr>
            <w:rPr>
              <w:rFonts w:ascii="Calibri" w:hAnsi="Calibri" w:cs="Calibri"/>
              <w:sz w:val="12"/>
              <w:szCs w:val="12"/>
              <w:lang w:val="en-GB"/>
            </w:rPr>
          </w:pPr>
        </w:p>
        <w:p w:rsidR="001800FE" w:rsidRPr="00971B7A" w:rsidRDefault="00CB7770"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1800FE">
                <w:rPr>
                  <w:rFonts w:cs="Arial"/>
                  <w:sz w:val="12"/>
                  <w:szCs w:val="12"/>
                  <w:lang w:val="en-GB"/>
                </w:rPr>
                <w:t>Project Medical Services and Medical Management Plan</w:t>
              </w:r>
            </w:sdtContent>
          </w:sdt>
          <w:r w:rsidR="001800FE"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1800FE" w:rsidRPr="00583BAF" w:rsidRDefault="001800FE"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BE" w:rsidRDefault="00B774BE" w:rsidP="00B774BE"/>
  <w:p w:rsidR="003370A5" w:rsidRPr="006C1ABD" w:rsidRDefault="003370A5" w:rsidP="003370A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279E9614" wp14:editId="09F04EA5">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79F4B"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2F9BF32BEFE44CDB9B2388A4311C651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8B79F30A04646158B0461F5E81CEB6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6F00DCBA91284E57879318EEAAFEFD1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3370A5" w:rsidRPr="006C1ABD" w:rsidRDefault="003370A5" w:rsidP="003370A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800FE" w:rsidRDefault="003370A5" w:rsidP="003370A5">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70" w:rsidRDefault="00CB7770">
      <w:r>
        <w:separator/>
      </w:r>
    </w:p>
    <w:p w:rsidR="00CB7770" w:rsidRDefault="00CB7770"/>
  </w:footnote>
  <w:footnote w:type="continuationSeparator" w:id="0">
    <w:p w:rsidR="00CB7770" w:rsidRDefault="00CB7770">
      <w:r>
        <w:continuationSeparator/>
      </w:r>
    </w:p>
    <w:p w:rsidR="00CB7770" w:rsidRDefault="00CB77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1800FE" w:rsidTr="00A94F1E">
      <w:trPr>
        <w:trHeight w:val="420"/>
        <w:jc w:val="center"/>
      </w:trPr>
      <w:tc>
        <w:tcPr>
          <w:tcW w:w="284" w:type="dxa"/>
        </w:tcPr>
        <w:p w:rsidR="001800FE" w:rsidRDefault="001800FE"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1800FE" w:rsidRDefault="001800FE" w:rsidP="0077596B">
              <w:pPr>
                <w:pStyle w:val="CPDocTitle"/>
                <w:ind w:left="93" w:hanging="93"/>
                <w:rPr>
                  <w:rStyle w:val="HeaderTitleChar"/>
                  <w:b/>
                  <w:bCs w:val="0"/>
                </w:rPr>
              </w:pPr>
              <w:r>
                <w:rPr>
                  <w:rStyle w:val="HeaderTitleChar"/>
                  <w:b/>
                  <w:bCs w:val="0"/>
                </w:rPr>
                <w:t>Project Medical Services and Medical Management Plan</w:t>
              </w:r>
            </w:p>
          </w:sdtContent>
        </w:sdt>
        <w:p w:rsidR="001800FE" w:rsidRPr="006A25F8" w:rsidRDefault="001800FE" w:rsidP="00AC1B11">
          <w:pPr>
            <w:pStyle w:val="CPDocTitle"/>
            <w:rPr>
              <w:kern w:val="32"/>
              <w:sz w:val="24"/>
              <w:szCs w:val="24"/>
              <w:lang w:val="en-GB"/>
            </w:rPr>
          </w:pPr>
        </w:p>
      </w:tc>
    </w:tr>
  </w:tbl>
  <w:p w:rsidR="001800FE" w:rsidRPr="00AC1B11" w:rsidRDefault="001800FE" w:rsidP="006F13A6">
    <w:pPr>
      <w:pStyle w:val="Header"/>
    </w:pPr>
    <w:r>
      <w:rPr>
        <w:rFonts w:cs="Arial"/>
        <w:noProof/>
      </w:rPr>
      <w:drawing>
        <wp:anchor distT="0" distB="0" distL="114300" distR="114300" simplePos="0" relativeHeight="251658240"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80" w:rsidRDefault="00B774BE">
    <w:pPr>
      <w:pStyle w:val="Header"/>
    </w:pPr>
    <w:r w:rsidRPr="009A054C">
      <w:rPr>
        <w:b/>
        <w:noProof/>
        <w:sz w:val="24"/>
        <w:szCs w:val="24"/>
      </w:rPr>
      <w:drawing>
        <wp:anchor distT="0" distB="0" distL="114300" distR="114300" simplePos="0" relativeHeight="251656192" behindDoc="0" locked="0" layoutInCell="1" allowOverlap="1" wp14:anchorId="0FEEF40F" wp14:editId="5D159859">
          <wp:simplePos x="0" y="0"/>
          <wp:positionH relativeFrom="margin">
            <wp:posOffset>-419100</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DAEA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51CC"/>
    <w:multiLevelType w:val="multilevel"/>
    <w:tmpl w:val="69C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45B7D"/>
    <w:multiLevelType w:val="multilevel"/>
    <w:tmpl w:val="1B1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4FE30E3C"/>
    <w:multiLevelType w:val="hybridMultilevel"/>
    <w:tmpl w:val="8D7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13225"/>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90DCC"/>
    <w:multiLevelType w:val="hybridMultilevel"/>
    <w:tmpl w:val="05C814AA"/>
    <w:lvl w:ilvl="0" w:tplc="04090001">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640B87"/>
    <w:multiLevelType w:val="hybridMultilevel"/>
    <w:tmpl w:val="BF8E36E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3"/>
  </w:num>
  <w:num w:numId="6">
    <w:abstractNumId w:val="13"/>
  </w:num>
  <w:num w:numId="7">
    <w:abstractNumId w:val="10"/>
  </w:num>
  <w:num w:numId="8">
    <w:abstractNumId w:val="2"/>
  </w:num>
  <w:num w:numId="9">
    <w:abstractNumId w:val="14"/>
  </w:num>
  <w:num w:numId="10">
    <w:abstractNumId w:val="13"/>
    <w:lvlOverride w:ilvl="0">
      <w:startOverride w:val="1"/>
    </w:lvlOverride>
  </w:num>
  <w:num w:numId="11">
    <w:abstractNumId w:val="11"/>
  </w:num>
  <w:num w:numId="12">
    <w:abstractNumId w:val="0"/>
  </w:num>
  <w:num w:numId="13">
    <w:abstractNumId w:val="12"/>
  </w:num>
  <w:num w:numId="14">
    <w:abstractNumId w:val="16"/>
  </w:num>
  <w:num w:numId="15">
    <w:abstractNumId w:val="15"/>
  </w:num>
  <w:num w:numId="16">
    <w:abstractNumId w:val="4"/>
  </w:num>
  <w:num w:numId="17">
    <w:abstractNumId w:val="5"/>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85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6DC"/>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16B3"/>
    <w:rsid w:val="001657C6"/>
    <w:rsid w:val="00167CA1"/>
    <w:rsid w:val="00170157"/>
    <w:rsid w:val="001702B6"/>
    <w:rsid w:val="00170E89"/>
    <w:rsid w:val="00171292"/>
    <w:rsid w:val="00174132"/>
    <w:rsid w:val="00174D23"/>
    <w:rsid w:val="001776F2"/>
    <w:rsid w:val="00177C49"/>
    <w:rsid w:val="001800FE"/>
    <w:rsid w:val="00180543"/>
    <w:rsid w:val="00182402"/>
    <w:rsid w:val="00182A07"/>
    <w:rsid w:val="00182D18"/>
    <w:rsid w:val="0018317E"/>
    <w:rsid w:val="0018491B"/>
    <w:rsid w:val="00185C86"/>
    <w:rsid w:val="00187982"/>
    <w:rsid w:val="00190185"/>
    <w:rsid w:val="00190CCD"/>
    <w:rsid w:val="00191ED3"/>
    <w:rsid w:val="001920C0"/>
    <w:rsid w:val="001932C8"/>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0A9C"/>
    <w:rsid w:val="001F2805"/>
    <w:rsid w:val="001F2AF7"/>
    <w:rsid w:val="001F30E1"/>
    <w:rsid w:val="001F33B6"/>
    <w:rsid w:val="001F3567"/>
    <w:rsid w:val="001F38D0"/>
    <w:rsid w:val="001F40C2"/>
    <w:rsid w:val="001F68CA"/>
    <w:rsid w:val="001F73D1"/>
    <w:rsid w:val="001F7A2D"/>
    <w:rsid w:val="00200672"/>
    <w:rsid w:val="00201341"/>
    <w:rsid w:val="0020185C"/>
    <w:rsid w:val="00201B02"/>
    <w:rsid w:val="00201B2B"/>
    <w:rsid w:val="00203D4D"/>
    <w:rsid w:val="00204A4A"/>
    <w:rsid w:val="0020732A"/>
    <w:rsid w:val="00210768"/>
    <w:rsid w:val="00210D1C"/>
    <w:rsid w:val="00211AEA"/>
    <w:rsid w:val="00211FEE"/>
    <w:rsid w:val="0021283A"/>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0578"/>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96ACF"/>
    <w:rsid w:val="002A0197"/>
    <w:rsid w:val="002A1CBF"/>
    <w:rsid w:val="002A28F3"/>
    <w:rsid w:val="002A295F"/>
    <w:rsid w:val="002A5C92"/>
    <w:rsid w:val="002A76FE"/>
    <w:rsid w:val="002B2249"/>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9E3"/>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12BA"/>
    <w:rsid w:val="00333233"/>
    <w:rsid w:val="003343AB"/>
    <w:rsid w:val="003350D8"/>
    <w:rsid w:val="003370A5"/>
    <w:rsid w:val="00337B1C"/>
    <w:rsid w:val="00340C21"/>
    <w:rsid w:val="0034178C"/>
    <w:rsid w:val="00341C24"/>
    <w:rsid w:val="00342204"/>
    <w:rsid w:val="00342442"/>
    <w:rsid w:val="0034287E"/>
    <w:rsid w:val="00342ABD"/>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66921"/>
    <w:rsid w:val="0037020E"/>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267"/>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55C"/>
    <w:rsid w:val="004716D9"/>
    <w:rsid w:val="004730C7"/>
    <w:rsid w:val="00473DA6"/>
    <w:rsid w:val="00473FF8"/>
    <w:rsid w:val="004740FD"/>
    <w:rsid w:val="004758DB"/>
    <w:rsid w:val="00475EF0"/>
    <w:rsid w:val="00476C2C"/>
    <w:rsid w:val="0047757A"/>
    <w:rsid w:val="00477A36"/>
    <w:rsid w:val="004824C3"/>
    <w:rsid w:val="004824D1"/>
    <w:rsid w:val="00482C1D"/>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4712"/>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1D6"/>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D74F3"/>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78EB"/>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760A"/>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38D"/>
    <w:rsid w:val="005B0A43"/>
    <w:rsid w:val="005B1366"/>
    <w:rsid w:val="005B3B1F"/>
    <w:rsid w:val="005B3C90"/>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1C0A"/>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3F7E"/>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555"/>
    <w:rsid w:val="00735F70"/>
    <w:rsid w:val="007409D9"/>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284"/>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39F8"/>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2A83"/>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E4E"/>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7D"/>
    <w:rsid w:val="0086428E"/>
    <w:rsid w:val="00864C07"/>
    <w:rsid w:val="00864D12"/>
    <w:rsid w:val="00864D1B"/>
    <w:rsid w:val="00864DE9"/>
    <w:rsid w:val="008702BA"/>
    <w:rsid w:val="00870FD2"/>
    <w:rsid w:val="008712B0"/>
    <w:rsid w:val="00876268"/>
    <w:rsid w:val="008765CB"/>
    <w:rsid w:val="00880ED2"/>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40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17C0"/>
    <w:rsid w:val="0099218D"/>
    <w:rsid w:val="0099224A"/>
    <w:rsid w:val="009924D7"/>
    <w:rsid w:val="00992EE7"/>
    <w:rsid w:val="00993C92"/>
    <w:rsid w:val="009977C3"/>
    <w:rsid w:val="00997D87"/>
    <w:rsid w:val="009A20A9"/>
    <w:rsid w:val="009A4B52"/>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978"/>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57AC6"/>
    <w:rsid w:val="00A61D93"/>
    <w:rsid w:val="00A61FA4"/>
    <w:rsid w:val="00A66274"/>
    <w:rsid w:val="00A70118"/>
    <w:rsid w:val="00A717B9"/>
    <w:rsid w:val="00A72565"/>
    <w:rsid w:val="00A73F35"/>
    <w:rsid w:val="00A741AB"/>
    <w:rsid w:val="00A75E42"/>
    <w:rsid w:val="00A777BA"/>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6CA9"/>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409D"/>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4767A"/>
    <w:rsid w:val="00B509E9"/>
    <w:rsid w:val="00B50C15"/>
    <w:rsid w:val="00B50DC8"/>
    <w:rsid w:val="00B5104F"/>
    <w:rsid w:val="00B518AC"/>
    <w:rsid w:val="00B51CB8"/>
    <w:rsid w:val="00B52967"/>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03F"/>
    <w:rsid w:val="00B72399"/>
    <w:rsid w:val="00B72653"/>
    <w:rsid w:val="00B72A50"/>
    <w:rsid w:val="00B734C2"/>
    <w:rsid w:val="00B73524"/>
    <w:rsid w:val="00B73E48"/>
    <w:rsid w:val="00B755F3"/>
    <w:rsid w:val="00B75ED6"/>
    <w:rsid w:val="00B76730"/>
    <w:rsid w:val="00B774BE"/>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49B4"/>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A7C"/>
    <w:rsid w:val="00BE5E8C"/>
    <w:rsid w:val="00BF0715"/>
    <w:rsid w:val="00BF10D4"/>
    <w:rsid w:val="00BF121C"/>
    <w:rsid w:val="00BF2563"/>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B7770"/>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3087"/>
    <w:rsid w:val="00CF0915"/>
    <w:rsid w:val="00CF2A80"/>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F18"/>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36D6"/>
    <w:rsid w:val="00DB3832"/>
    <w:rsid w:val="00DB5706"/>
    <w:rsid w:val="00DB6BD4"/>
    <w:rsid w:val="00DB7833"/>
    <w:rsid w:val="00DC0031"/>
    <w:rsid w:val="00DC0077"/>
    <w:rsid w:val="00DC0D57"/>
    <w:rsid w:val="00DC1961"/>
    <w:rsid w:val="00DC3FDB"/>
    <w:rsid w:val="00DC53AD"/>
    <w:rsid w:val="00DC623A"/>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78C0"/>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43FF"/>
    <w:rsid w:val="00E551F7"/>
    <w:rsid w:val="00E5706F"/>
    <w:rsid w:val="00E570E6"/>
    <w:rsid w:val="00E578AE"/>
    <w:rsid w:val="00E57F99"/>
    <w:rsid w:val="00E6033D"/>
    <w:rsid w:val="00E662DA"/>
    <w:rsid w:val="00E66895"/>
    <w:rsid w:val="00E66E92"/>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0C7F"/>
    <w:rsid w:val="00EA1649"/>
    <w:rsid w:val="00EA171B"/>
    <w:rsid w:val="00EA1E3D"/>
    <w:rsid w:val="00EA504E"/>
    <w:rsid w:val="00EA54B9"/>
    <w:rsid w:val="00EA6DB1"/>
    <w:rsid w:val="00EA725D"/>
    <w:rsid w:val="00EB0532"/>
    <w:rsid w:val="00EB1183"/>
    <w:rsid w:val="00EB120A"/>
    <w:rsid w:val="00EB1645"/>
    <w:rsid w:val="00EB1849"/>
    <w:rsid w:val="00EB3AF6"/>
    <w:rsid w:val="00EB3FA9"/>
    <w:rsid w:val="00EB58E6"/>
    <w:rsid w:val="00EB6E00"/>
    <w:rsid w:val="00EB7AE8"/>
    <w:rsid w:val="00EC029F"/>
    <w:rsid w:val="00EC151A"/>
    <w:rsid w:val="00EC1F89"/>
    <w:rsid w:val="00EC61BA"/>
    <w:rsid w:val="00EC653C"/>
    <w:rsid w:val="00EC7364"/>
    <w:rsid w:val="00EC7425"/>
    <w:rsid w:val="00EC768A"/>
    <w:rsid w:val="00EC7F9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3958"/>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7601"/>
    <w:rsid w:val="00FD0D41"/>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36D0B"/>
  <w15:docId w15:val="{9F7AED8F-6159-4F3F-8388-C2668A8E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uiPriority w:val="99"/>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Heading 2,1.1 Heading 2,LDM_2,body Char,H2 Char,Section Char,h2.H2 Char,1.1 Char,UNDERRUBRIK 1-2 Char,Heading 2 Char Char,body,Section,h2.H2,1.1,UNDERRUBRIK 1-2,Heading 21,Sharyn"/>
    <w:basedOn w:val="Normal"/>
    <w:next w:val="Normal"/>
    <w:link w:val="Heading2Char"/>
    <w:uiPriority w:val="99"/>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uiPriority w:val="99"/>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uiPriority w:val="99"/>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Heading 2 Char,1.1 Heading 2 Char,LDM_2 Char,body Char Char,H2 Char Char,Section Char Char,h2.H2 Char Char,1.1 Char Char,UNDERRUBRIK 1-2 Char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1800FE"/>
    <w:pPr>
      <w:tabs>
        <w:tab w:val="left" w:pos="2520"/>
      </w:tabs>
      <w:spacing w:before="120" w:after="120"/>
      <w:ind w:left="2520" w:hanging="1080"/>
    </w:pPr>
    <w:rPr>
      <w:color w:val="auto"/>
      <w:sz w:val="24"/>
    </w:rPr>
  </w:style>
  <w:style w:type="paragraph" w:styleId="ListBullet">
    <w:name w:val="List Bullet"/>
    <w:basedOn w:val="Normal"/>
    <w:uiPriority w:val="99"/>
    <w:locked/>
    <w:rsid w:val="001800FE"/>
    <w:pPr>
      <w:numPr>
        <w:numId w:val="12"/>
      </w:numPr>
      <w:jc w:val="left"/>
    </w:pPr>
    <w:rPr>
      <w:rFonts w:ascii="Times New Roman" w:hAnsi="Times New Roman"/>
      <w:sz w:val="24"/>
      <w:szCs w:val="24"/>
      <w:lang w:val="en-GB"/>
    </w:rPr>
  </w:style>
  <w:style w:type="character" w:customStyle="1" w:styleId="tgc">
    <w:name w:val="_tgc"/>
    <w:basedOn w:val="DefaultParagraphFont"/>
    <w:rsid w:val="001800FE"/>
  </w:style>
  <w:style w:type="table" w:customStyle="1" w:styleId="TableGrid1">
    <w:name w:val="Table Grid1"/>
    <w:basedOn w:val="TableNormal"/>
    <w:next w:val="TableGrid"/>
    <w:rsid w:val="009D097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9BF32BEFE44CDB9B2388A4311C6511"/>
        <w:category>
          <w:name w:val="General"/>
          <w:gallery w:val="placeholder"/>
        </w:category>
        <w:types>
          <w:type w:val="bbPlcHdr"/>
        </w:types>
        <w:behaviors>
          <w:behavior w:val="content"/>
        </w:behaviors>
        <w:guid w:val="{B6B664F3-227A-43C6-9030-83385E954B1E}"/>
      </w:docPartPr>
      <w:docPartBody>
        <w:p w:rsidR="00000000" w:rsidRDefault="006E6078" w:rsidP="006E6078">
          <w:pPr>
            <w:pStyle w:val="2F9BF32BEFE44CDB9B2388A4311C6511"/>
          </w:pPr>
          <w:r w:rsidRPr="00D16477">
            <w:rPr>
              <w:rStyle w:val="PlaceholderText"/>
            </w:rPr>
            <w:t>[Subject]</w:t>
          </w:r>
        </w:p>
      </w:docPartBody>
    </w:docPart>
    <w:docPart>
      <w:docPartPr>
        <w:name w:val="58B79F30A04646158B0461F5E81CEB6A"/>
        <w:category>
          <w:name w:val="General"/>
          <w:gallery w:val="placeholder"/>
        </w:category>
        <w:types>
          <w:type w:val="bbPlcHdr"/>
        </w:types>
        <w:behaviors>
          <w:behavior w:val="content"/>
        </w:behaviors>
        <w:guid w:val="{C50A3F13-7805-44FA-9984-09150F5BC87D}"/>
      </w:docPartPr>
      <w:docPartBody>
        <w:p w:rsidR="00000000" w:rsidRDefault="006E6078" w:rsidP="006E6078">
          <w:pPr>
            <w:pStyle w:val="58B79F30A04646158B0461F5E81CEB6A"/>
          </w:pPr>
          <w:r w:rsidRPr="00D16477">
            <w:rPr>
              <w:rStyle w:val="PlaceholderText"/>
            </w:rPr>
            <w:t>[Status]</w:t>
          </w:r>
        </w:p>
      </w:docPartBody>
    </w:docPart>
    <w:docPart>
      <w:docPartPr>
        <w:name w:val="6F00DCBA91284E57879318EEAAFEFD1F"/>
        <w:category>
          <w:name w:val="General"/>
          <w:gallery w:val="placeholder"/>
        </w:category>
        <w:types>
          <w:type w:val="bbPlcHdr"/>
        </w:types>
        <w:behaviors>
          <w:behavior w:val="content"/>
        </w:behaviors>
        <w:guid w:val="{387FCCCB-7C89-4D78-B58A-D5433D6C92B7}"/>
      </w:docPartPr>
      <w:docPartBody>
        <w:p w:rsidR="00000000" w:rsidRDefault="006E6078" w:rsidP="006E6078">
          <w:pPr>
            <w:pStyle w:val="6F00DCBA91284E57879318EEAAFEFD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9E0"/>
    <w:rsid w:val="006E6078"/>
    <w:rsid w:val="00B629E0"/>
    <w:rsid w:val="00CE1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6078"/>
    <w:rPr>
      <w:color w:val="808080"/>
    </w:rPr>
  </w:style>
  <w:style w:type="paragraph" w:customStyle="1" w:styleId="522F3A0148AE44B6BFDF8956ED9DF3B6">
    <w:name w:val="522F3A0148AE44B6BFDF8956ED9DF3B6"/>
    <w:rsid w:val="00B629E0"/>
  </w:style>
  <w:style w:type="paragraph" w:customStyle="1" w:styleId="2F9BF32BEFE44CDB9B2388A4311C6511">
    <w:name w:val="2F9BF32BEFE44CDB9B2388A4311C6511"/>
    <w:rsid w:val="006E6078"/>
    <w:pPr>
      <w:bidi/>
    </w:pPr>
  </w:style>
  <w:style w:type="paragraph" w:customStyle="1" w:styleId="58B79F30A04646158B0461F5E81CEB6A">
    <w:name w:val="58B79F30A04646158B0461F5E81CEB6A"/>
    <w:rsid w:val="006E6078"/>
    <w:pPr>
      <w:bidi/>
    </w:pPr>
  </w:style>
  <w:style w:type="paragraph" w:customStyle="1" w:styleId="6F00DCBA91284E57879318EEAAFEFD1F">
    <w:name w:val="6F00DCBA91284E57879318EEAAFEFD1F"/>
    <w:rsid w:val="006E607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1D7BCA75-BA56-498F-9D19-D9BCC75F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C34C7-8BA6-4D86-B0B9-329F2685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2</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Medical Services and Medical Management Plan</vt:lpstr>
    </vt:vector>
  </TitlesOfParts>
  <Company>Bechtel/EDS</Company>
  <LinksUpToDate>false</LinksUpToDate>
  <CharactersWithSpaces>1015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Medical Services and Medical Management Plan</dc:title>
  <dc:subject>EPM-KSH-TP-000017-AR</dc:subject>
  <dc:creator>Joel Reyes</dc:creator>
  <cp:keywords>ᅟ</cp:keywords>
  <cp:lastModifiedBy>الاء الزهراني Alaa Alzahrani</cp:lastModifiedBy>
  <cp:revision>3</cp:revision>
  <cp:lastPrinted>2017-10-15T06:32:00Z</cp:lastPrinted>
  <dcterms:created xsi:type="dcterms:W3CDTF">2021-08-19T11:59:00Z</dcterms:created>
  <dcterms:modified xsi:type="dcterms:W3CDTF">2022-04-19T10:53:00Z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